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AB" w:rsidRPr="00FD5837" w:rsidRDefault="00017BAB" w:rsidP="00017BAB">
      <w:pPr>
        <w:spacing w:after="0" w:line="240" w:lineRule="auto"/>
        <w:rPr>
          <w:color w:val="808080" w:themeColor="background1" w:themeShade="80"/>
        </w:rPr>
      </w:pPr>
      <w:bookmarkStart w:id="0" w:name="_GoBack"/>
      <w:bookmarkEnd w:id="0"/>
      <w:r w:rsidRPr="00FD5837">
        <w:rPr>
          <w:color w:val="808080" w:themeColor="background1" w:themeShade="80"/>
        </w:rPr>
        <w:t>Nom et prénom(s)</w:t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  <w:t>Nom de la banque</w:t>
      </w:r>
    </w:p>
    <w:p w:rsidR="00017BAB" w:rsidRPr="00FD5837" w:rsidRDefault="00017BAB" w:rsidP="00017BAB">
      <w:pPr>
        <w:spacing w:after="0" w:line="240" w:lineRule="auto"/>
        <w:rPr>
          <w:color w:val="808080" w:themeColor="background1" w:themeShade="80"/>
        </w:rPr>
      </w:pPr>
      <w:r w:rsidRPr="00FD5837">
        <w:rPr>
          <w:color w:val="808080" w:themeColor="background1" w:themeShade="80"/>
        </w:rPr>
        <w:t>Adresse</w:t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  <w:t>Nom du conseiller</w:t>
      </w:r>
    </w:p>
    <w:p w:rsidR="00017BAB" w:rsidRPr="00FD5837" w:rsidRDefault="00017BAB" w:rsidP="00017BAB">
      <w:pPr>
        <w:spacing w:after="0" w:line="240" w:lineRule="auto"/>
        <w:rPr>
          <w:color w:val="808080" w:themeColor="background1" w:themeShade="80"/>
        </w:rPr>
      </w:pPr>
      <w:r w:rsidRPr="00FD5837">
        <w:rPr>
          <w:color w:val="808080" w:themeColor="background1" w:themeShade="80"/>
        </w:rPr>
        <w:t>Numéro de téléphone</w:t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  <w:t>Adresse de l’agence</w:t>
      </w:r>
    </w:p>
    <w:p w:rsidR="00017BAB" w:rsidRPr="00FD5837" w:rsidRDefault="00017BAB" w:rsidP="00017BAB">
      <w:pPr>
        <w:spacing w:after="0" w:line="240" w:lineRule="auto"/>
        <w:rPr>
          <w:color w:val="808080" w:themeColor="background1" w:themeShade="80"/>
        </w:rPr>
      </w:pPr>
      <w:r w:rsidRPr="00FD5837">
        <w:rPr>
          <w:color w:val="808080" w:themeColor="background1" w:themeShade="80"/>
        </w:rPr>
        <w:t>Numéro de compte</w:t>
      </w: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A, </w:t>
      </w:r>
      <w:r w:rsidRPr="00FD5837">
        <w:rPr>
          <w:color w:val="808080" w:themeColor="background1" w:themeShade="80"/>
        </w:rPr>
        <w:t>saisir le lieu</w:t>
      </w:r>
      <w:r>
        <w:tab/>
        <w:t xml:space="preserve">le, </w:t>
      </w:r>
      <w:r w:rsidRPr="00FD5837">
        <w:rPr>
          <w:color w:val="808080" w:themeColor="background1" w:themeShade="80"/>
        </w:rPr>
        <w:t>saisir la date</w:t>
      </w:r>
    </w:p>
    <w:p w:rsidR="00017BAB" w:rsidRDefault="00017BAB" w:rsidP="00017BAB">
      <w:pPr>
        <w:spacing w:after="0" w:line="240" w:lineRule="auto"/>
      </w:pPr>
    </w:p>
    <w:p w:rsidR="00A73DC3" w:rsidRDefault="00A73DC3" w:rsidP="00017BAB">
      <w:pPr>
        <w:spacing w:after="0" w:line="240" w:lineRule="auto"/>
      </w:pPr>
    </w:p>
    <w:p w:rsidR="00A73DC3" w:rsidRDefault="00A73DC3" w:rsidP="00017BAB">
      <w:pPr>
        <w:spacing w:after="0" w:line="240" w:lineRule="auto"/>
      </w:pPr>
    </w:p>
    <w:p w:rsidR="00017BAB" w:rsidRPr="00A73DC3" w:rsidRDefault="00A73DC3" w:rsidP="00017BAB">
      <w:pPr>
        <w:spacing w:after="0" w:line="240" w:lineRule="auto"/>
        <w:rPr>
          <w:b/>
        </w:rPr>
      </w:pPr>
      <w:r w:rsidRPr="00A73DC3">
        <w:rPr>
          <w:b/>
        </w:rPr>
        <w:t>Lettre recommandée avec accusé réception</w:t>
      </w:r>
    </w:p>
    <w:p w:rsidR="00017BAB" w:rsidRDefault="00017BAB" w:rsidP="00017BAB">
      <w:pPr>
        <w:spacing w:after="0" w:line="240" w:lineRule="auto"/>
      </w:pPr>
      <w:r>
        <w:tab/>
      </w:r>
      <w:r>
        <w:tab/>
      </w:r>
      <w:r>
        <w:tab/>
      </w:r>
    </w:p>
    <w:p w:rsidR="00017BAB" w:rsidRDefault="00017BAB" w:rsidP="00017BAB">
      <w:pPr>
        <w:spacing w:after="0" w:line="240" w:lineRule="auto"/>
      </w:pPr>
      <w:r w:rsidRPr="00017BAB">
        <w:rPr>
          <w:b/>
          <w:u w:val="single"/>
        </w:rPr>
        <w:t>Objet</w:t>
      </w:r>
      <w:r>
        <w:t> : Demande de souscription à l’offre spécifique à la client</w:t>
      </w:r>
      <w:r w:rsidR="001A676F">
        <w:t>èle fragile</w:t>
      </w:r>
    </w:p>
    <w:p w:rsidR="001A676F" w:rsidRDefault="001A676F" w:rsidP="00017BAB">
      <w:pPr>
        <w:spacing w:after="0" w:line="240" w:lineRule="auto"/>
      </w:pPr>
    </w:p>
    <w:p w:rsidR="001A676F" w:rsidRDefault="001A676F" w:rsidP="00017BAB">
      <w:pPr>
        <w:spacing w:after="0" w:line="240" w:lineRule="auto"/>
      </w:pPr>
    </w:p>
    <w:p w:rsidR="001A676F" w:rsidRDefault="001B3439" w:rsidP="00017BAB">
      <w:pPr>
        <w:spacing w:after="0" w:line="240" w:lineRule="auto"/>
      </w:pPr>
      <w:r>
        <w:rPr>
          <w:color w:val="808080" w:themeColor="background1" w:themeShade="80"/>
        </w:rPr>
        <w:t>Madame ou Monsieur (</w:t>
      </w:r>
      <w:r w:rsidR="00D25D0C">
        <w:rPr>
          <w:color w:val="808080" w:themeColor="background1" w:themeShade="80"/>
        </w:rPr>
        <w:t>NOM</w:t>
      </w:r>
      <w:r w:rsidRPr="001B3439">
        <w:rPr>
          <w:color w:val="808080" w:themeColor="background1" w:themeShade="80"/>
        </w:rPr>
        <w:t xml:space="preserve"> du conseiller</w:t>
      </w:r>
      <w:r>
        <w:rPr>
          <w:color w:val="808080" w:themeColor="background1" w:themeShade="80"/>
        </w:rPr>
        <w:t>)</w:t>
      </w:r>
      <w:r w:rsidR="001A676F">
        <w:t xml:space="preserve">, </w:t>
      </w:r>
    </w:p>
    <w:p w:rsidR="001B3439" w:rsidRDefault="001B3439" w:rsidP="00017BAB">
      <w:pPr>
        <w:spacing w:after="0" w:line="240" w:lineRule="auto"/>
      </w:pPr>
    </w:p>
    <w:p w:rsidR="00A73DC3" w:rsidRDefault="00B84E71" w:rsidP="00D25D0C">
      <w:pPr>
        <w:spacing w:after="0" w:line="240" w:lineRule="auto"/>
        <w:jc w:val="both"/>
      </w:pPr>
      <w:r>
        <w:t xml:space="preserve">Compte tenu de ma situation financière, je souhaiterais bénéficier de l’offre spécifique réservée </w:t>
      </w:r>
      <w:r w:rsidR="00A73DC3">
        <w:t>à la clientèle fragile</w:t>
      </w:r>
      <w:r w:rsidR="001B3439">
        <w:t xml:space="preserve"> que doivent proposer les établissements de crédit depuis le 1</w:t>
      </w:r>
      <w:r w:rsidR="001B3439" w:rsidRPr="001B3439">
        <w:rPr>
          <w:vertAlign w:val="superscript"/>
        </w:rPr>
        <w:t>er</w:t>
      </w:r>
      <w:r w:rsidR="00D25D0C">
        <w:t xml:space="preserve"> octobre 2014 </w:t>
      </w:r>
      <w:r w:rsidR="00A73DC3" w:rsidRPr="00A73DC3">
        <w:t>en application de l’article L 312-1-3</w:t>
      </w:r>
      <w:r w:rsidR="00A73DC3">
        <w:t xml:space="preserve"> du code monétaire et financier.</w:t>
      </w:r>
    </w:p>
    <w:p w:rsidR="00A73DC3" w:rsidRDefault="00A73DC3" w:rsidP="00D25D0C">
      <w:pPr>
        <w:spacing w:after="0" w:line="240" w:lineRule="auto"/>
        <w:jc w:val="both"/>
      </w:pPr>
    </w:p>
    <w:p w:rsidR="00A73DC3" w:rsidRDefault="00A73DC3" w:rsidP="00D25D0C">
      <w:pPr>
        <w:spacing w:after="0" w:line="240" w:lineRule="auto"/>
        <w:jc w:val="both"/>
      </w:pPr>
      <w:r>
        <w:t xml:space="preserve">Pourriez-vous m’accorder un rendez-vous </w:t>
      </w:r>
      <w:r w:rsidR="001B3439">
        <w:t>en vue</w:t>
      </w:r>
      <w:r>
        <w:t xml:space="preserve"> de souscrire à cette nouvelle offre, ou</w:t>
      </w:r>
      <w:r w:rsidR="001B3439">
        <w:t xml:space="preserve"> me transmettre </w:t>
      </w:r>
      <w:r>
        <w:t xml:space="preserve">celle-ci par courrier </w:t>
      </w:r>
      <w:r w:rsidR="001B3439">
        <w:t>afin que je puisse vous la retourner sign</w:t>
      </w:r>
      <w:r w:rsidR="00D25D0C">
        <w:t>ée</w:t>
      </w:r>
      <w:r w:rsidR="001B3439">
        <w:t> ?</w:t>
      </w:r>
    </w:p>
    <w:p w:rsidR="001B3439" w:rsidRDefault="001B3439" w:rsidP="00D25D0C">
      <w:pPr>
        <w:spacing w:after="0" w:line="240" w:lineRule="auto"/>
        <w:jc w:val="both"/>
      </w:pPr>
    </w:p>
    <w:p w:rsidR="001B3439" w:rsidRDefault="001B3439" w:rsidP="00D25D0C">
      <w:pPr>
        <w:spacing w:after="0" w:line="240" w:lineRule="auto"/>
        <w:jc w:val="both"/>
      </w:pPr>
      <w:r>
        <w:t xml:space="preserve">Dans l’attente d’une réponse de votre part, je vous prie d’agréer, </w:t>
      </w:r>
      <w:r w:rsidRPr="001B3439">
        <w:rPr>
          <w:color w:val="808080" w:themeColor="background1" w:themeShade="80"/>
        </w:rPr>
        <w:t>Madame ou Monsieur</w:t>
      </w:r>
      <w:r>
        <w:t>, l’expression de mes sentiments distingués.</w:t>
      </w:r>
    </w:p>
    <w:p w:rsidR="00A73DC3" w:rsidRDefault="00A73DC3" w:rsidP="00017BAB">
      <w:pPr>
        <w:spacing w:after="0" w:line="240" w:lineRule="auto"/>
      </w:pPr>
    </w:p>
    <w:p w:rsidR="00A73DC3" w:rsidRDefault="00A73DC3" w:rsidP="00017BAB">
      <w:pPr>
        <w:spacing w:after="0" w:line="240" w:lineRule="auto"/>
      </w:pPr>
    </w:p>
    <w:p w:rsidR="00D25D0C" w:rsidRDefault="00D25D0C" w:rsidP="00017BAB">
      <w:pPr>
        <w:spacing w:after="0" w:line="240" w:lineRule="auto"/>
      </w:pPr>
    </w:p>
    <w:p w:rsidR="001B3439" w:rsidRDefault="001B3439" w:rsidP="00017BAB">
      <w:pPr>
        <w:spacing w:after="0" w:line="240" w:lineRule="auto"/>
      </w:pPr>
    </w:p>
    <w:p w:rsidR="001B3439" w:rsidRDefault="001B3439" w:rsidP="00017B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D0C">
        <w:tab/>
      </w:r>
      <w:r w:rsidR="00D25D0C">
        <w:tab/>
      </w:r>
      <w:r w:rsidRPr="001B3439">
        <w:rPr>
          <w:color w:val="808080" w:themeColor="background1" w:themeShade="80"/>
        </w:rPr>
        <w:t>Signature</w:t>
      </w:r>
    </w:p>
    <w:sectPr w:rsidR="001B3439" w:rsidSect="00A73DC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AB"/>
    <w:rsid w:val="00017BAB"/>
    <w:rsid w:val="001A676F"/>
    <w:rsid w:val="001B3439"/>
    <w:rsid w:val="001B6EDF"/>
    <w:rsid w:val="00612CA5"/>
    <w:rsid w:val="009C1782"/>
    <w:rsid w:val="00A73DC3"/>
    <w:rsid w:val="00B84E71"/>
    <w:rsid w:val="00BA724C"/>
    <w:rsid w:val="00CD1384"/>
    <w:rsid w:val="00CD5EAE"/>
    <w:rsid w:val="00D25D0C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9B1A428F.dotm</Template>
  <TotalTime>2</TotalTime>
  <Pages>1</Pages>
  <Words>146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JAILLOT</dc:creator>
  <cp:lastModifiedBy>Isabelle NONIS</cp:lastModifiedBy>
  <cp:revision>2</cp:revision>
  <dcterms:created xsi:type="dcterms:W3CDTF">2017-06-30T08:57:00Z</dcterms:created>
  <dcterms:modified xsi:type="dcterms:W3CDTF">2017-06-30T08:57:00Z</dcterms:modified>
</cp:coreProperties>
</file>